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 w:val="0"/>
          <w:sz w:val="28"/>
          <w:szCs w:val="28"/>
        </w:rPr>
        <w:t>附件</w:t>
      </w:r>
      <w:r>
        <w:rPr>
          <w:rStyle w:val="5"/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3</w:t>
      </w:r>
    </w:p>
    <w:p>
      <w:pPr>
        <w:jc w:val="center"/>
        <w:rPr>
          <w:rStyle w:val="5"/>
          <w:rFonts w:hint="eastAsia" w:ascii="宋体" w:hAnsi="宋体" w:eastAsia="宋体" w:cs="宋体"/>
          <w:b/>
          <w:bCs w:val="0"/>
          <w:sz w:val="36"/>
          <w:szCs w:val="36"/>
          <w:u w:val="single"/>
        </w:rPr>
      </w:pPr>
      <w:r>
        <w:rPr>
          <w:rStyle w:val="5"/>
          <w:rFonts w:hint="eastAsia" w:ascii="宋体" w:hAnsi="宋体" w:eastAsia="宋体" w:cs="宋体"/>
          <w:b/>
          <w:bCs w:val="0"/>
          <w:sz w:val="36"/>
          <w:szCs w:val="36"/>
          <w:u w:val="single"/>
        </w:rPr>
        <w:t>体质健康测试须知</w:t>
      </w:r>
    </w:p>
    <w:p>
      <w:pPr>
        <w:pStyle w:val="2"/>
        <w:widowControl w:val="0"/>
        <w:snapToGrid w:val="0"/>
        <w:spacing w:line="380" w:lineRule="exact"/>
        <w:ind w:left="0" w:right="74"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1.参加测试的同学须携带一卡通才能参加测试。</w:t>
      </w:r>
    </w:p>
    <w:p>
      <w:pPr>
        <w:pStyle w:val="2"/>
        <w:widowControl w:val="0"/>
        <w:snapToGrid w:val="0"/>
        <w:spacing w:line="380" w:lineRule="exact"/>
        <w:ind w:left="0" w:right="74"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2.参加测试的同学若有伤病或身体不适,应主动向测试老师请假,待身体恢复正常后补测,严禁有伤病或身体不适学生参加测试。</w:t>
      </w:r>
    </w:p>
    <w:p>
      <w:pPr>
        <w:pStyle w:val="2"/>
        <w:widowControl w:val="0"/>
        <w:snapToGrid w:val="0"/>
        <w:spacing w:line="380" w:lineRule="exact"/>
        <w:ind w:left="0" w:right="74"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3.各班体育委员组织或学生自觉进行测试前的准备活动(30分钟左右)，未进行准备活动的同学，不能参加测试。</w:t>
      </w:r>
    </w:p>
    <w:p>
      <w:pPr>
        <w:pStyle w:val="2"/>
        <w:widowControl w:val="0"/>
        <w:snapToGrid w:val="0"/>
        <w:spacing w:line="380" w:lineRule="exact"/>
        <w:ind w:left="0" w:right="74"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4.参加测试的同学均应穿运动服、运动鞋，禁止佩戴易造成伤害的物品(手机、手链、项链、钥匙等硬物)；测试前须根据自己身体条件做好准备活动；忌</w:t>
      </w:r>
      <w:r>
        <w:rPr>
          <w:rFonts w:hint="eastAsia" w:ascii="宋体" w:hAnsi="宋体" w:eastAsia="宋体" w:cs="宋体"/>
          <w:color w:val="auto"/>
          <w:spacing w:val="7"/>
          <w:sz w:val="28"/>
          <w:szCs w:val="28"/>
        </w:rPr>
        <w:t>熬夜、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空腹、饱腹进行测试。</w:t>
      </w:r>
    </w:p>
    <w:p>
      <w:pPr>
        <w:pStyle w:val="2"/>
        <w:widowControl w:val="0"/>
        <w:snapToGrid w:val="0"/>
        <w:spacing w:line="380" w:lineRule="exact"/>
        <w:ind w:right="74"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5.在测试过程中如出现身体不适，被测试学生应主动立即停止测试并马上报告测试工作人员。</w:t>
      </w:r>
    </w:p>
    <w:p>
      <w:pPr>
        <w:pStyle w:val="2"/>
        <w:widowControl w:val="0"/>
        <w:snapToGrid w:val="0"/>
        <w:spacing w:line="380" w:lineRule="exact"/>
        <w:ind w:right="74" w:firstLine="560" w:firstLineChars="200"/>
        <w:rPr>
          <w:rFonts w:hint="eastAsia" w:ascii="宋体" w:hAnsi="宋体" w:eastAsia="宋体" w:cs="宋体"/>
          <w:color w:val="auto"/>
          <w:spacing w:val="-1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6.</w:t>
      </w:r>
      <w:r>
        <w:rPr>
          <w:rFonts w:hint="eastAsia" w:ascii="宋体" w:hAnsi="宋体" w:eastAsia="宋体" w:cs="宋体"/>
          <w:color w:val="auto"/>
          <w:spacing w:val="-10"/>
          <w:sz w:val="28"/>
          <w:szCs w:val="28"/>
        </w:rPr>
        <w:t>对弄虚作假、代测、扰乱测试工作者按学校规定处理。</w:t>
      </w:r>
    </w:p>
    <w:p>
      <w:pPr>
        <w:pStyle w:val="2"/>
        <w:widowControl w:val="0"/>
        <w:snapToGrid w:val="0"/>
        <w:spacing w:line="380" w:lineRule="exact"/>
        <w:ind w:right="74"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7.测试时，请遵守测试工作相关规定，服从测试工作人员的安排和要求，有序正确的进行测试。</w:t>
      </w:r>
    </w:p>
    <w:p>
      <w:pPr>
        <w:pStyle w:val="2"/>
        <w:widowControl w:val="0"/>
        <w:snapToGrid w:val="0"/>
        <w:spacing w:line="380" w:lineRule="exact"/>
        <w:ind w:left="0" w:right="74"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8.请严格遵守规定的测试时间，不参加测试者，无测试成绩。</w:t>
      </w:r>
    </w:p>
    <w:p>
      <w:pPr>
        <w:pStyle w:val="2"/>
        <w:widowControl w:val="0"/>
        <w:snapToGrid w:val="0"/>
        <w:spacing w:line="380" w:lineRule="exact"/>
        <w:ind w:left="0" w:right="74"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9.请同学们保管好自己的钱物，如有遗失，后果自负。</w:t>
      </w:r>
    </w:p>
    <w:p>
      <w:pPr>
        <w:pStyle w:val="2"/>
        <w:widowControl w:val="0"/>
        <w:snapToGrid w:val="0"/>
        <w:spacing w:line="380" w:lineRule="exact"/>
        <w:ind w:left="0" w:right="74"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10.爱护测试场地的公共设施及测试仪器。</w:t>
      </w:r>
    </w:p>
    <w:p>
      <w:pPr>
        <w:pStyle w:val="2"/>
        <w:widowControl w:val="0"/>
        <w:snapToGrid w:val="0"/>
        <w:spacing w:line="380" w:lineRule="exact"/>
        <w:ind w:left="0" w:right="74"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11.请保持测试场地的整洁。</w:t>
      </w:r>
    </w:p>
    <w:p>
      <w:pPr>
        <w:pStyle w:val="2"/>
        <w:widowControl w:val="0"/>
        <w:snapToGrid w:val="0"/>
        <w:spacing w:line="380" w:lineRule="exact"/>
        <w:ind w:left="0" w:right="74"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12.如在测试过程中出现特殊情况或突发事件，请及时报告测试工作人员。</w:t>
      </w:r>
    </w:p>
    <w:p>
      <w:pPr>
        <w:spacing w:line="400" w:lineRule="exact"/>
        <w:ind w:firstLine="5160" w:firstLineChars="2150"/>
        <w:rPr>
          <w:rFonts w:hint="eastAsia" w:ascii="宋体" w:hAnsi="宋体" w:eastAsia="宋体" w:cs="宋体"/>
          <w:spacing w:val="-20"/>
          <w:sz w:val="28"/>
          <w:szCs w:val="28"/>
        </w:rPr>
      </w:pPr>
      <w:r>
        <w:rPr>
          <w:rFonts w:hint="eastAsia" w:ascii="宋体" w:hAnsi="宋体" w:eastAsia="宋体" w:cs="宋体"/>
          <w:spacing w:val="-20"/>
          <w:sz w:val="28"/>
          <w:szCs w:val="28"/>
        </w:rPr>
        <w:t>内江师范学院体质健康测试中心</w:t>
      </w:r>
    </w:p>
    <w:p>
      <w:pPr>
        <w:spacing w:line="400" w:lineRule="exact"/>
        <w:ind w:firstLine="5320" w:firstLineChars="1900"/>
        <w:rPr>
          <w:rFonts w:hint="eastAsia" w:ascii="宋体" w:hAnsi="宋体" w:eastAsia="宋体" w:cs="宋体"/>
          <w:b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二〇二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eastAsia="zh-CN"/>
        </w:rPr>
        <w:t>十一</w:t>
      </w:r>
      <w:r>
        <w:rPr>
          <w:rFonts w:hint="eastAsia" w:ascii="宋体" w:hAnsi="宋体" w:eastAsia="宋体" w:cs="宋体"/>
          <w:sz w:val="28"/>
          <w:szCs w:val="28"/>
        </w:rPr>
        <w:t>月</w:t>
      </w:r>
    </w:p>
    <w:p>
      <w:pPr>
        <w:spacing w:line="580" w:lineRule="exact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</w:p>
    <w:p>
      <w:pPr>
        <w:spacing w:line="580" w:lineRule="exact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20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C6788"/>
    <w:rsid w:val="00242A50"/>
    <w:rsid w:val="00696376"/>
    <w:rsid w:val="007613FF"/>
    <w:rsid w:val="00873400"/>
    <w:rsid w:val="008A3F45"/>
    <w:rsid w:val="008B6F4E"/>
    <w:rsid w:val="01614ECB"/>
    <w:rsid w:val="03935867"/>
    <w:rsid w:val="04104F19"/>
    <w:rsid w:val="0497090C"/>
    <w:rsid w:val="04BC7CB0"/>
    <w:rsid w:val="05235AFA"/>
    <w:rsid w:val="057C7B54"/>
    <w:rsid w:val="05A639BC"/>
    <w:rsid w:val="05FC65CA"/>
    <w:rsid w:val="06A46F2F"/>
    <w:rsid w:val="074434AE"/>
    <w:rsid w:val="08674119"/>
    <w:rsid w:val="08BF1524"/>
    <w:rsid w:val="08CC3B22"/>
    <w:rsid w:val="09190587"/>
    <w:rsid w:val="09D41DA6"/>
    <w:rsid w:val="0B3A7E26"/>
    <w:rsid w:val="0BBD2B42"/>
    <w:rsid w:val="0C8E28DD"/>
    <w:rsid w:val="0D0310DD"/>
    <w:rsid w:val="0DB37363"/>
    <w:rsid w:val="0F821BAD"/>
    <w:rsid w:val="1225164A"/>
    <w:rsid w:val="129336BC"/>
    <w:rsid w:val="1396525B"/>
    <w:rsid w:val="13E96FB5"/>
    <w:rsid w:val="151D0893"/>
    <w:rsid w:val="155E4F26"/>
    <w:rsid w:val="15D62CD5"/>
    <w:rsid w:val="163A71BD"/>
    <w:rsid w:val="17752F59"/>
    <w:rsid w:val="185B2AF8"/>
    <w:rsid w:val="18B80B3C"/>
    <w:rsid w:val="18C31C36"/>
    <w:rsid w:val="1A2E1BBE"/>
    <w:rsid w:val="1B5D7A7C"/>
    <w:rsid w:val="1C227707"/>
    <w:rsid w:val="1C4308FF"/>
    <w:rsid w:val="1C746349"/>
    <w:rsid w:val="1E3D359D"/>
    <w:rsid w:val="1F9776E7"/>
    <w:rsid w:val="20362C00"/>
    <w:rsid w:val="204A5779"/>
    <w:rsid w:val="212D0D38"/>
    <w:rsid w:val="21A3367F"/>
    <w:rsid w:val="225A5644"/>
    <w:rsid w:val="24081470"/>
    <w:rsid w:val="25427C10"/>
    <w:rsid w:val="268F08B0"/>
    <w:rsid w:val="27D937EA"/>
    <w:rsid w:val="280B3B44"/>
    <w:rsid w:val="28322EAD"/>
    <w:rsid w:val="28452FE6"/>
    <w:rsid w:val="287137FC"/>
    <w:rsid w:val="293245EB"/>
    <w:rsid w:val="297B40B5"/>
    <w:rsid w:val="2A6D1E0D"/>
    <w:rsid w:val="2ADC7F62"/>
    <w:rsid w:val="2AFF5789"/>
    <w:rsid w:val="2B556EE8"/>
    <w:rsid w:val="2B593051"/>
    <w:rsid w:val="2BE85432"/>
    <w:rsid w:val="2BF34577"/>
    <w:rsid w:val="2CCA3408"/>
    <w:rsid w:val="2D1A6A9C"/>
    <w:rsid w:val="2ECE2729"/>
    <w:rsid w:val="2EF64E32"/>
    <w:rsid w:val="2FD82FB8"/>
    <w:rsid w:val="30711627"/>
    <w:rsid w:val="30961576"/>
    <w:rsid w:val="326F29BA"/>
    <w:rsid w:val="333C67AC"/>
    <w:rsid w:val="337118D5"/>
    <w:rsid w:val="33FA0DD2"/>
    <w:rsid w:val="34892CF1"/>
    <w:rsid w:val="362B41B1"/>
    <w:rsid w:val="36D60C70"/>
    <w:rsid w:val="37143933"/>
    <w:rsid w:val="378C26D3"/>
    <w:rsid w:val="38231DDE"/>
    <w:rsid w:val="382821FE"/>
    <w:rsid w:val="3862237C"/>
    <w:rsid w:val="388C7CF0"/>
    <w:rsid w:val="39724120"/>
    <w:rsid w:val="3BE66D44"/>
    <w:rsid w:val="3C7B6B9D"/>
    <w:rsid w:val="3E3C4E83"/>
    <w:rsid w:val="3F474155"/>
    <w:rsid w:val="3FC0116B"/>
    <w:rsid w:val="40570409"/>
    <w:rsid w:val="40650575"/>
    <w:rsid w:val="40A23278"/>
    <w:rsid w:val="40DB5C43"/>
    <w:rsid w:val="40DC7027"/>
    <w:rsid w:val="4182604C"/>
    <w:rsid w:val="41C3318D"/>
    <w:rsid w:val="4234762B"/>
    <w:rsid w:val="42963A74"/>
    <w:rsid w:val="435C6788"/>
    <w:rsid w:val="43FE57C9"/>
    <w:rsid w:val="440063C3"/>
    <w:rsid w:val="444B5445"/>
    <w:rsid w:val="45486CB9"/>
    <w:rsid w:val="45B11922"/>
    <w:rsid w:val="461C7CDF"/>
    <w:rsid w:val="462E350D"/>
    <w:rsid w:val="46906747"/>
    <w:rsid w:val="475C5AAF"/>
    <w:rsid w:val="47A36E7F"/>
    <w:rsid w:val="481A546F"/>
    <w:rsid w:val="48C40935"/>
    <w:rsid w:val="4A3034F2"/>
    <w:rsid w:val="4A331889"/>
    <w:rsid w:val="4A5774F2"/>
    <w:rsid w:val="4AE107BD"/>
    <w:rsid w:val="4AE4681F"/>
    <w:rsid w:val="4B722063"/>
    <w:rsid w:val="4B7650C1"/>
    <w:rsid w:val="4B92201C"/>
    <w:rsid w:val="4C435441"/>
    <w:rsid w:val="4CB1671C"/>
    <w:rsid w:val="4D9E0CA4"/>
    <w:rsid w:val="4DD20A85"/>
    <w:rsid w:val="4DD704F7"/>
    <w:rsid w:val="4F072378"/>
    <w:rsid w:val="4F523261"/>
    <w:rsid w:val="4FCB5598"/>
    <w:rsid w:val="504C58DC"/>
    <w:rsid w:val="50AD221A"/>
    <w:rsid w:val="52511714"/>
    <w:rsid w:val="52901FDE"/>
    <w:rsid w:val="53C67C44"/>
    <w:rsid w:val="53F51D8A"/>
    <w:rsid w:val="54187A6E"/>
    <w:rsid w:val="54DB2285"/>
    <w:rsid w:val="559A64B4"/>
    <w:rsid w:val="55A22500"/>
    <w:rsid w:val="57555EBA"/>
    <w:rsid w:val="583812F4"/>
    <w:rsid w:val="58573BE8"/>
    <w:rsid w:val="58B969A4"/>
    <w:rsid w:val="593521D3"/>
    <w:rsid w:val="596E0ACE"/>
    <w:rsid w:val="5A4E1F58"/>
    <w:rsid w:val="5B3D63B2"/>
    <w:rsid w:val="5BAD7AC7"/>
    <w:rsid w:val="5C3C0A1E"/>
    <w:rsid w:val="5C64212C"/>
    <w:rsid w:val="5D4A2027"/>
    <w:rsid w:val="5DF5233A"/>
    <w:rsid w:val="5E054F5F"/>
    <w:rsid w:val="5E383F32"/>
    <w:rsid w:val="5FA66033"/>
    <w:rsid w:val="5FC40F59"/>
    <w:rsid w:val="5FF57861"/>
    <w:rsid w:val="614422C4"/>
    <w:rsid w:val="618271FE"/>
    <w:rsid w:val="62EA16E5"/>
    <w:rsid w:val="63101703"/>
    <w:rsid w:val="634264C2"/>
    <w:rsid w:val="64DB32F5"/>
    <w:rsid w:val="657342F1"/>
    <w:rsid w:val="669669CB"/>
    <w:rsid w:val="67785CE7"/>
    <w:rsid w:val="678D32D4"/>
    <w:rsid w:val="68034D21"/>
    <w:rsid w:val="681A274E"/>
    <w:rsid w:val="6AF15DD8"/>
    <w:rsid w:val="6B340933"/>
    <w:rsid w:val="6B622314"/>
    <w:rsid w:val="6C3574AE"/>
    <w:rsid w:val="6D535020"/>
    <w:rsid w:val="6DEC05FB"/>
    <w:rsid w:val="706033F9"/>
    <w:rsid w:val="708B06DC"/>
    <w:rsid w:val="70AF0860"/>
    <w:rsid w:val="70DD413D"/>
    <w:rsid w:val="71357746"/>
    <w:rsid w:val="72412789"/>
    <w:rsid w:val="72C341F3"/>
    <w:rsid w:val="74462302"/>
    <w:rsid w:val="74A35511"/>
    <w:rsid w:val="763253E2"/>
    <w:rsid w:val="781F0404"/>
    <w:rsid w:val="78F50424"/>
    <w:rsid w:val="79A0020B"/>
    <w:rsid w:val="79B232A5"/>
    <w:rsid w:val="79C108D5"/>
    <w:rsid w:val="79D402B5"/>
    <w:rsid w:val="7A2642B2"/>
    <w:rsid w:val="7A4706C2"/>
    <w:rsid w:val="7BBD6AEA"/>
    <w:rsid w:val="7CB26D7B"/>
    <w:rsid w:val="7E800CC5"/>
    <w:rsid w:val="7F3C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黑体"/>
      <w:sz w:val="24"/>
      <w:szCs w:val="24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  <w:bCs/>
    </w:rPr>
  </w:style>
  <w:style w:type="character" w:customStyle="1" w:styleId="6">
    <w:name w:val="NormalCharacter"/>
    <w:qFormat/>
    <w:uiPriority w:val="0"/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8">
    <w:name w:val="font81"/>
    <w:basedOn w:val="4"/>
    <w:qFormat/>
    <w:uiPriority w:val="0"/>
    <w:rPr>
      <w:rFonts w:ascii="Arial" w:hAnsi="Arial" w:cs="Arial"/>
      <w:color w:val="000000"/>
      <w:sz w:val="44"/>
      <w:szCs w:val="44"/>
      <w:u w:val="none"/>
    </w:rPr>
  </w:style>
  <w:style w:type="character" w:customStyle="1" w:styleId="9">
    <w:name w:val="font112"/>
    <w:basedOn w:val="4"/>
    <w:qFormat/>
    <w:uiPriority w:val="0"/>
    <w:rPr>
      <w:rFonts w:hint="default" w:ascii="Arial" w:hAnsi="Arial" w:cs="Arial"/>
      <w:b/>
      <w:color w:val="FF0000"/>
      <w:sz w:val="44"/>
      <w:szCs w:val="44"/>
      <w:u w:val="none"/>
    </w:rPr>
  </w:style>
  <w:style w:type="character" w:customStyle="1" w:styleId="10">
    <w:name w:val="font11"/>
    <w:basedOn w:val="4"/>
    <w:qFormat/>
    <w:uiPriority w:val="0"/>
    <w:rPr>
      <w:rFonts w:hint="eastAsia" w:ascii="宋体" w:hAnsi="宋体" w:eastAsia="宋体" w:cs="宋体"/>
      <w:b/>
      <w:color w:val="FF0000"/>
      <w:sz w:val="44"/>
      <w:szCs w:val="44"/>
      <w:u w:val="none"/>
    </w:rPr>
  </w:style>
  <w:style w:type="character" w:customStyle="1" w:styleId="11">
    <w:name w:val="font71"/>
    <w:basedOn w:val="4"/>
    <w:qFormat/>
    <w:uiPriority w:val="0"/>
    <w:rPr>
      <w:rFonts w:hint="eastAsia" w:ascii="宋体" w:hAnsi="宋体" w:eastAsia="宋体" w:cs="宋体"/>
      <w:color w:val="FF0000"/>
      <w:sz w:val="44"/>
      <w:szCs w:val="44"/>
      <w:u w:val="none"/>
    </w:rPr>
  </w:style>
  <w:style w:type="character" w:customStyle="1" w:styleId="12">
    <w:name w:val="font41"/>
    <w:basedOn w:val="4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3">
    <w:name w:val="font1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9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5">
    <w:name w:val="font6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01"/>
    <w:basedOn w:val="4"/>
    <w:qFormat/>
    <w:uiPriority w:val="0"/>
    <w:rPr>
      <w:rFonts w:hint="eastAsia" w:ascii="宋体" w:hAnsi="宋体" w:eastAsia="宋体" w:cs="宋体"/>
      <w:i/>
      <w:color w:val="000000"/>
      <w:sz w:val="24"/>
      <w:szCs w:val="24"/>
      <w:u w:val="none"/>
    </w:rPr>
  </w:style>
  <w:style w:type="character" w:customStyle="1" w:styleId="17">
    <w:name w:val="font21"/>
    <w:basedOn w:val="4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8">
    <w:name w:val="15"/>
    <w:basedOn w:val="4"/>
    <w:qFormat/>
    <w:uiPriority w:val="0"/>
    <w:rPr>
      <w:rFonts w:hint="default" w:ascii="Times New Roman" w:hAnsi="Times New Roman" w:cs="Times New Roman"/>
    </w:rPr>
  </w:style>
  <w:style w:type="character" w:customStyle="1" w:styleId="19">
    <w:name w:val="font5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2021-04-11T11:21:00Z</dcterms:created>
  <dc:creator>Administrator</dc:creator>
  <cp:lastModifiedBy>PC2020111</cp:lastModifiedBy>
  <dcterms:modified xsi:type="dcterms:W3CDTF">2021-11-02T07:42:04Z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F37F4A20589148F3ACEC2CD2A18CF853</vt:lpwstr>
  </property>
</Properties>
</file>