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</w:p>
    <w:tbl>
      <w:tblPr>
        <w:tblStyle w:val="3"/>
        <w:tblW w:w="8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730"/>
        <w:gridCol w:w="731"/>
        <w:gridCol w:w="730"/>
        <w:gridCol w:w="730"/>
        <w:gridCol w:w="2"/>
        <w:gridCol w:w="729"/>
        <w:gridCol w:w="730"/>
        <w:gridCol w:w="2"/>
        <w:gridCol w:w="728"/>
        <w:gridCol w:w="6"/>
        <w:gridCol w:w="728"/>
        <w:gridCol w:w="5"/>
        <w:gridCol w:w="728"/>
        <w:gridCol w:w="3"/>
        <w:gridCol w:w="728"/>
        <w:gridCol w:w="3"/>
        <w:gridCol w:w="707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639" w:type="dxa"/>
            <w:gridSpan w:val="1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大学生体质健康测试评分标准（2014年版）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座位体前屈</w:t>
            </w:r>
          </w:p>
        </w:tc>
        <w:tc>
          <w:tcPr>
            <w:tcW w:w="1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800M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仰卧起坐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引体向上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大一大二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大一大二</w:t>
            </w:r>
          </w:p>
        </w:tc>
        <w:tc>
          <w:tcPr>
            <w:tcW w:w="1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大一大二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大一大二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大一大二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大一大二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大一大二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3'17"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3'18"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3'22"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3'24"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3'27"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3'30"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3'34"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3'37"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3'42"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3'44"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3'47"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3'49"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3'52"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3'54"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3'57"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3'59"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4'02"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4'04"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4'07"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4'09"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1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4'12"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4'14"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4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4'17"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4'19"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5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4'22"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4'24"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4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4'27"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4'29"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8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4'32"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4'34"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39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4'52"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4'44"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2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5'12"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4'54"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7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5'32"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5'04"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8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5'52"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5'14"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6'12"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5'24"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20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C6788"/>
    <w:rsid w:val="00242A50"/>
    <w:rsid w:val="00696376"/>
    <w:rsid w:val="007613FF"/>
    <w:rsid w:val="00873400"/>
    <w:rsid w:val="008A3F45"/>
    <w:rsid w:val="008B6F4E"/>
    <w:rsid w:val="01614ECB"/>
    <w:rsid w:val="03935867"/>
    <w:rsid w:val="04104F19"/>
    <w:rsid w:val="0497090C"/>
    <w:rsid w:val="04BC7CB0"/>
    <w:rsid w:val="05235AFA"/>
    <w:rsid w:val="057C7B54"/>
    <w:rsid w:val="05A639BC"/>
    <w:rsid w:val="05E35784"/>
    <w:rsid w:val="05FC65CA"/>
    <w:rsid w:val="06A46F2F"/>
    <w:rsid w:val="074434AE"/>
    <w:rsid w:val="08674119"/>
    <w:rsid w:val="08BF1524"/>
    <w:rsid w:val="08CC3B22"/>
    <w:rsid w:val="09190587"/>
    <w:rsid w:val="09D41DA6"/>
    <w:rsid w:val="0B3A7E26"/>
    <w:rsid w:val="0BBD2B42"/>
    <w:rsid w:val="0C8E28DD"/>
    <w:rsid w:val="0D0310DD"/>
    <w:rsid w:val="0DB37363"/>
    <w:rsid w:val="0F821BAD"/>
    <w:rsid w:val="1225164A"/>
    <w:rsid w:val="129336BC"/>
    <w:rsid w:val="1396525B"/>
    <w:rsid w:val="13E96FB5"/>
    <w:rsid w:val="151D0893"/>
    <w:rsid w:val="155E4F26"/>
    <w:rsid w:val="15D62CD5"/>
    <w:rsid w:val="163A71BD"/>
    <w:rsid w:val="17752F59"/>
    <w:rsid w:val="185B2AF8"/>
    <w:rsid w:val="18B80B3C"/>
    <w:rsid w:val="18C31C36"/>
    <w:rsid w:val="1A2E1BBE"/>
    <w:rsid w:val="1B5D7A7C"/>
    <w:rsid w:val="1C227707"/>
    <w:rsid w:val="1C4308FF"/>
    <w:rsid w:val="1C746349"/>
    <w:rsid w:val="1E3D359D"/>
    <w:rsid w:val="1F9776E7"/>
    <w:rsid w:val="20362C00"/>
    <w:rsid w:val="204A5779"/>
    <w:rsid w:val="212D0D38"/>
    <w:rsid w:val="21A3367F"/>
    <w:rsid w:val="24081470"/>
    <w:rsid w:val="25427C10"/>
    <w:rsid w:val="268F08B0"/>
    <w:rsid w:val="27D937EA"/>
    <w:rsid w:val="280B3B44"/>
    <w:rsid w:val="28322EAD"/>
    <w:rsid w:val="28452FE6"/>
    <w:rsid w:val="287137FC"/>
    <w:rsid w:val="293245EB"/>
    <w:rsid w:val="297B40B5"/>
    <w:rsid w:val="2A6D1E0D"/>
    <w:rsid w:val="2ADC7F62"/>
    <w:rsid w:val="2AFF5789"/>
    <w:rsid w:val="2B556EE8"/>
    <w:rsid w:val="2B593051"/>
    <w:rsid w:val="2BE85432"/>
    <w:rsid w:val="2BF34577"/>
    <w:rsid w:val="2CCA3408"/>
    <w:rsid w:val="2D1A6A9C"/>
    <w:rsid w:val="2ECE2729"/>
    <w:rsid w:val="2EF64E32"/>
    <w:rsid w:val="2FD82FB8"/>
    <w:rsid w:val="30711627"/>
    <w:rsid w:val="30961576"/>
    <w:rsid w:val="326F29BA"/>
    <w:rsid w:val="333C67AC"/>
    <w:rsid w:val="337118D5"/>
    <w:rsid w:val="33FA0DD2"/>
    <w:rsid w:val="34892CF1"/>
    <w:rsid w:val="362B41B1"/>
    <w:rsid w:val="36D60C70"/>
    <w:rsid w:val="37143933"/>
    <w:rsid w:val="378C26D3"/>
    <w:rsid w:val="38231DDE"/>
    <w:rsid w:val="382821FE"/>
    <w:rsid w:val="3862237C"/>
    <w:rsid w:val="388C7CF0"/>
    <w:rsid w:val="39724120"/>
    <w:rsid w:val="3BE66D44"/>
    <w:rsid w:val="3C7B6B9D"/>
    <w:rsid w:val="3E3C4E83"/>
    <w:rsid w:val="3F474155"/>
    <w:rsid w:val="3FC0116B"/>
    <w:rsid w:val="40570409"/>
    <w:rsid w:val="40650575"/>
    <w:rsid w:val="40A23278"/>
    <w:rsid w:val="40DB5C43"/>
    <w:rsid w:val="40DC7027"/>
    <w:rsid w:val="4182604C"/>
    <w:rsid w:val="41C3318D"/>
    <w:rsid w:val="4234762B"/>
    <w:rsid w:val="42963A74"/>
    <w:rsid w:val="435C6788"/>
    <w:rsid w:val="43FE57C9"/>
    <w:rsid w:val="440063C3"/>
    <w:rsid w:val="444B5445"/>
    <w:rsid w:val="45486CB9"/>
    <w:rsid w:val="45B11922"/>
    <w:rsid w:val="461C7CDF"/>
    <w:rsid w:val="462E350D"/>
    <w:rsid w:val="46906747"/>
    <w:rsid w:val="475C5AAF"/>
    <w:rsid w:val="47A36E7F"/>
    <w:rsid w:val="481A546F"/>
    <w:rsid w:val="48C40935"/>
    <w:rsid w:val="4A3034F2"/>
    <w:rsid w:val="4A331889"/>
    <w:rsid w:val="4A5774F2"/>
    <w:rsid w:val="4AE107BD"/>
    <w:rsid w:val="4AE4681F"/>
    <w:rsid w:val="4B722063"/>
    <w:rsid w:val="4B7650C1"/>
    <w:rsid w:val="4B92201C"/>
    <w:rsid w:val="4C435441"/>
    <w:rsid w:val="4CB1671C"/>
    <w:rsid w:val="4D9E0CA4"/>
    <w:rsid w:val="4DD20A85"/>
    <w:rsid w:val="4DD704F7"/>
    <w:rsid w:val="4F072378"/>
    <w:rsid w:val="4F523261"/>
    <w:rsid w:val="4FCB5598"/>
    <w:rsid w:val="50AD221A"/>
    <w:rsid w:val="52511714"/>
    <w:rsid w:val="52901FDE"/>
    <w:rsid w:val="53C67C44"/>
    <w:rsid w:val="53F51D8A"/>
    <w:rsid w:val="54187A6E"/>
    <w:rsid w:val="54DB2285"/>
    <w:rsid w:val="559A64B4"/>
    <w:rsid w:val="55A22500"/>
    <w:rsid w:val="57555EBA"/>
    <w:rsid w:val="583812F4"/>
    <w:rsid w:val="58573BE8"/>
    <w:rsid w:val="58B969A4"/>
    <w:rsid w:val="593521D3"/>
    <w:rsid w:val="596E0ACE"/>
    <w:rsid w:val="5A4E1F58"/>
    <w:rsid w:val="5B3D63B2"/>
    <w:rsid w:val="5BAD7AC7"/>
    <w:rsid w:val="5C3C0A1E"/>
    <w:rsid w:val="5C64212C"/>
    <w:rsid w:val="5D4A2027"/>
    <w:rsid w:val="5DF5233A"/>
    <w:rsid w:val="5E054F5F"/>
    <w:rsid w:val="5E383F32"/>
    <w:rsid w:val="5FA66033"/>
    <w:rsid w:val="5FC40F59"/>
    <w:rsid w:val="5FF57861"/>
    <w:rsid w:val="614422C4"/>
    <w:rsid w:val="618271FE"/>
    <w:rsid w:val="62EA16E5"/>
    <w:rsid w:val="63101703"/>
    <w:rsid w:val="634264C2"/>
    <w:rsid w:val="64DB32F5"/>
    <w:rsid w:val="657342F1"/>
    <w:rsid w:val="669669CB"/>
    <w:rsid w:val="67785CE7"/>
    <w:rsid w:val="678D32D4"/>
    <w:rsid w:val="68034D21"/>
    <w:rsid w:val="681A274E"/>
    <w:rsid w:val="6AF15DD8"/>
    <w:rsid w:val="6B340933"/>
    <w:rsid w:val="6B622314"/>
    <w:rsid w:val="6C3574AE"/>
    <w:rsid w:val="6D535020"/>
    <w:rsid w:val="6DEC05FB"/>
    <w:rsid w:val="706033F9"/>
    <w:rsid w:val="708B06DC"/>
    <w:rsid w:val="70AF0860"/>
    <w:rsid w:val="70DD413D"/>
    <w:rsid w:val="71357746"/>
    <w:rsid w:val="72412789"/>
    <w:rsid w:val="72C341F3"/>
    <w:rsid w:val="74462302"/>
    <w:rsid w:val="74A35511"/>
    <w:rsid w:val="763253E2"/>
    <w:rsid w:val="781F0404"/>
    <w:rsid w:val="78F50424"/>
    <w:rsid w:val="79A0020B"/>
    <w:rsid w:val="79B232A5"/>
    <w:rsid w:val="79C108D5"/>
    <w:rsid w:val="79D402B5"/>
    <w:rsid w:val="7A2642B2"/>
    <w:rsid w:val="7A4706C2"/>
    <w:rsid w:val="7BBD6AEA"/>
    <w:rsid w:val="7CB26D7B"/>
    <w:rsid w:val="7E800CC5"/>
    <w:rsid w:val="7F3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黑体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  <w:bCs/>
    </w:rPr>
  </w:style>
  <w:style w:type="character" w:customStyle="1" w:styleId="6">
    <w:name w:val="NormalCharacter"/>
    <w:qFormat/>
    <w:uiPriority w:val="0"/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8">
    <w:name w:val="font81"/>
    <w:basedOn w:val="4"/>
    <w:qFormat/>
    <w:uiPriority w:val="0"/>
    <w:rPr>
      <w:rFonts w:ascii="Arial" w:hAnsi="Arial" w:cs="Arial"/>
      <w:color w:val="000000"/>
      <w:sz w:val="44"/>
      <w:szCs w:val="44"/>
      <w:u w:val="none"/>
    </w:rPr>
  </w:style>
  <w:style w:type="character" w:customStyle="1" w:styleId="9">
    <w:name w:val="font112"/>
    <w:basedOn w:val="4"/>
    <w:qFormat/>
    <w:uiPriority w:val="0"/>
    <w:rPr>
      <w:rFonts w:hint="default" w:ascii="Arial" w:hAnsi="Arial" w:cs="Arial"/>
      <w:b/>
      <w:color w:val="FF0000"/>
      <w:sz w:val="44"/>
      <w:szCs w:val="44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b/>
      <w:color w:val="FF0000"/>
      <w:sz w:val="44"/>
      <w:szCs w:val="44"/>
      <w:u w:val="none"/>
    </w:rPr>
  </w:style>
  <w:style w:type="character" w:customStyle="1" w:styleId="11">
    <w:name w:val="font71"/>
    <w:basedOn w:val="4"/>
    <w:qFormat/>
    <w:uiPriority w:val="0"/>
    <w:rPr>
      <w:rFonts w:hint="eastAsia" w:ascii="宋体" w:hAnsi="宋体" w:eastAsia="宋体" w:cs="宋体"/>
      <w:color w:val="FF0000"/>
      <w:sz w:val="44"/>
      <w:szCs w:val="44"/>
      <w:u w:val="none"/>
    </w:rPr>
  </w:style>
  <w:style w:type="character" w:customStyle="1" w:styleId="12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1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4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character" w:customStyle="1" w:styleId="17">
    <w:name w:val="font2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2021-04-11T11:21:00Z</dcterms:created>
  <dc:creator>Administrator</dc:creator>
  <cp:lastModifiedBy>PC2020111</cp:lastModifiedBy>
  <dcterms:modified xsi:type="dcterms:W3CDTF">2021-11-02T07:45:19Z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F37F4A20589148F3ACEC2CD2A18CF853</vt:lpwstr>
  </property>
</Properties>
</file>