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left"/>
        <w:rPr>
          <w:rFonts w:hint="eastAsia" w:ascii="楷体_GB2312" w:eastAsia="楷体_GB2312" w:cs="Arial"/>
          <w:b/>
          <w:bCs/>
          <w:spacing w:val="7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4</w:t>
      </w:r>
    </w:p>
    <w:p>
      <w:pPr>
        <w:pStyle w:val="2"/>
        <w:spacing w:before="0" w:beforeAutospacing="0" w:after="0" w:afterAutospacing="0" w:line="440" w:lineRule="exact"/>
        <w:ind w:firstLine="736" w:firstLineChars="196"/>
        <w:jc w:val="center"/>
        <w:rPr>
          <w:rFonts w:hint="eastAsia" w:ascii="黑体" w:eastAsia="黑体" w:cs="Arial"/>
          <w:spacing w:val="7"/>
          <w:sz w:val="44"/>
          <w:szCs w:val="44"/>
          <w:u w:val="single"/>
        </w:rPr>
      </w:pPr>
      <w:bookmarkStart w:id="2" w:name="_GoBack"/>
      <w:r>
        <w:rPr>
          <w:rFonts w:hint="eastAsia" w:ascii="楷体_GB2312" w:eastAsia="楷体_GB2312" w:cs="Arial"/>
          <w:b/>
          <w:bCs/>
          <w:spacing w:val="7"/>
          <w:sz w:val="36"/>
          <w:szCs w:val="36"/>
          <w:u w:val="single"/>
        </w:rPr>
        <w:t>体质健康测试安全告知书</w:t>
      </w:r>
      <w:bookmarkEnd w:id="2"/>
    </w:p>
    <w:p>
      <w:pPr>
        <w:pStyle w:val="2"/>
        <w:spacing w:before="0" w:beforeAutospacing="0" w:after="0" w:afterAutospacing="0" w:line="440" w:lineRule="exact"/>
        <w:rPr>
          <w:rFonts w:hint="eastAsia" w:ascii="楷体_GB2312" w:eastAsia="楷体_GB2312" w:cs="Arial"/>
          <w:b/>
          <w:spacing w:val="7"/>
          <w:sz w:val="28"/>
          <w:szCs w:val="28"/>
        </w:rPr>
      </w:pPr>
      <w:r>
        <w:rPr>
          <w:rFonts w:hint="eastAsia" w:ascii="楷体_GB2312" w:eastAsia="楷体_GB2312" w:cs="Arial"/>
          <w:b/>
          <w:spacing w:val="7"/>
          <w:sz w:val="28"/>
          <w:szCs w:val="28"/>
        </w:rPr>
        <w:t>各位同学：</w:t>
      </w:r>
    </w:p>
    <w:p>
      <w:pPr>
        <w:pStyle w:val="2"/>
        <w:spacing w:before="0" w:beforeAutospacing="0" w:after="0" w:afterAutospacing="0" w:line="440" w:lineRule="exact"/>
        <w:ind w:firstLine="576" w:firstLineChars="196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为保证体质健康测试的顺利进行,也为了你的身体健康,请你认真阅读以下内容,主动配合,若有以下情况请主动停止测试，并报告测试工作人员，否则发生任何事故均由学生自己负责。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1.有伤、疾患、身体不适（包括测试前熬夜、饮酒等引发的身体不适）等症状，以及其它身体不适不能参加测试的学生，学生本人应主动向测试工作人员提出申请，或向班干部代请假，待身体恢复正常后补测。</w:t>
      </w:r>
    </w:p>
    <w:p>
      <w:pPr>
        <w:pStyle w:val="2"/>
        <w:spacing w:before="0" w:beforeAutospacing="0" w:after="0" w:afterAutospacing="0" w:line="440" w:lineRule="exact"/>
        <w:ind w:firstLine="588" w:firstLineChars="200"/>
        <w:rPr>
          <w:rFonts w:hint="eastAsia" w:ascii="楷体_GB2312" w:eastAsia="楷体_GB2312" w:cs="Arial"/>
          <w:spacing w:val="7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2.测试前若有熬夜和空腹（饥饿状态）情况，学生应主动向测试工作人员请假，禁止参加测试,待正常后补测。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3.</w:t>
      </w:r>
      <w:r>
        <w:rPr>
          <w:rFonts w:hint="eastAsia" w:ascii="楷体_GB2312" w:hAnsi="ˎ̥" w:eastAsia="楷体_GB2312"/>
          <w:sz w:val="28"/>
          <w:szCs w:val="28"/>
        </w:rPr>
        <w:t>由于是体质测试，请各班体育委员组织或学生自觉进行测试前的准备活动(30分钟左右)，未进行准备活动的同学，请自觉不参加测试。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60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4.因测试项目较多,同学可根据自身的身体状况完成部分测试项目,未完成项目可待正常后补测。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440" w:lineRule="exact"/>
        <w:ind w:right="74" w:firstLine="588" w:firstLineChars="20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>5.</w:t>
      </w:r>
      <w:r>
        <w:rPr>
          <w:rFonts w:hint="eastAsia" w:ascii="楷体_GB2312" w:hAnsi="ˎ̥" w:eastAsia="楷体_GB2312"/>
          <w:sz w:val="28"/>
          <w:szCs w:val="28"/>
        </w:rPr>
        <w:t>参加测试的同学均应穿着运动服、运动鞋，禁止佩戴易造成伤害的物品(手机、手链、项链、钥匙等硬物)；测试前须根据自己身体条件做好准备活动；忌空腹、饱腹进行测试。</w:t>
      </w:r>
    </w:p>
    <w:p>
      <w:pPr>
        <w:pStyle w:val="2"/>
        <w:spacing w:before="0" w:beforeAutospacing="0" w:after="0" w:afterAutospacing="0" w:line="440" w:lineRule="exact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eastAsia="楷体_GB2312" w:cs="Arial"/>
          <w:spacing w:val="7"/>
          <w:sz w:val="28"/>
          <w:szCs w:val="28"/>
        </w:rPr>
        <w:t xml:space="preserve">    6.</w:t>
      </w:r>
      <w:r>
        <w:rPr>
          <w:rFonts w:hint="eastAsia" w:ascii="楷体_GB2312" w:hAnsi="ˎ̥" w:eastAsia="楷体_GB2312"/>
          <w:sz w:val="28"/>
          <w:szCs w:val="28"/>
        </w:rPr>
        <w:t>在测试过程中如出现身体不适，被测试学生应主动立即停止测试并马上报告测试工作人员。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7.对弄虚作假、代测、扰乱测试工作者均按学校规定处理。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8.测试时，请遵守测试工作相关规定，服从测试工作人员的安排和要求，有序正确的进行测试。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9.请严格遵守规定的测试时间，无故不参加测试者，无测试成绩。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left="730" w:leftChars="304" w:right="74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10.请同学们保管好自己的钱物，如有遗失，后果自负。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left="730" w:leftChars="304" w:right="74"/>
        <w:rPr>
          <w:rFonts w:hint="eastAsia" w:ascii="楷体_GB2312" w:hAnsi="ˎ̥" w:eastAsia="楷体_GB2312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11.爱护场馆的公共设施及测试仪器。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left="547" w:leftChars="228" w:right="74" w:firstLine="140" w:firstLineChars="50"/>
        <w:rPr>
          <w:rFonts w:hint="eastAsia" w:ascii="楷体_GB2312" w:hAnsi="ˎ̥" w:eastAsia="楷体_GB2312"/>
          <w:spacing w:val="-10"/>
          <w:sz w:val="28"/>
          <w:szCs w:val="28"/>
        </w:rPr>
      </w:pPr>
      <w:r>
        <w:rPr>
          <w:rFonts w:hint="eastAsia" w:ascii="楷体_GB2312" w:hAnsi="ˎ̥" w:eastAsia="楷体_GB2312"/>
          <w:sz w:val="28"/>
          <w:szCs w:val="28"/>
        </w:rPr>
        <w:t>12.</w:t>
      </w:r>
      <w:r>
        <w:rPr>
          <w:rFonts w:hint="eastAsia" w:ascii="楷体_GB2312" w:hAnsi="ˎ̥" w:eastAsia="楷体_GB2312"/>
          <w:spacing w:val="-10"/>
          <w:sz w:val="28"/>
          <w:szCs w:val="28"/>
        </w:rPr>
        <w:t>请保持场地的整洁。</w:t>
      </w:r>
    </w:p>
    <w:p>
      <w:pPr>
        <w:pStyle w:val="2"/>
        <w:widowControl w:val="0"/>
        <w:snapToGrid w:val="0"/>
        <w:spacing w:before="0" w:beforeAutospacing="0" w:after="0" w:afterAutospacing="0" w:line="440" w:lineRule="exact"/>
        <w:ind w:right="74" w:firstLine="700" w:firstLineChars="2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13.如在测试过程中出现特殊情况或突发事件，请及时报告测试工作人员。</w:t>
      </w:r>
    </w:p>
    <w:p>
      <w:pPr>
        <w:spacing w:line="400" w:lineRule="exact"/>
        <w:ind w:firstLine="5180" w:firstLineChars="18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内江师范学院体测中心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                                     </w:t>
      </w:r>
      <w:bookmarkStart w:id="0" w:name="OLE_LINK1"/>
      <w:bookmarkStart w:id="1" w:name="OLE_LINK2"/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/>
          <w:sz w:val="28"/>
          <w:szCs w:val="28"/>
        </w:rPr>
        <w:t>〇</w:t>
      </w:r>
      <w:r>
        <w:rPr>
          <w:rFonts w:hint="eastAsia" w:ascii="楷体_GB2312" w:eastAsia="楷体_GB2312"/>
          <w:sz w:val="28"/>
          <w:szCs w:val="28"/>
        </w:rPr>
        <w:t>二</w:t>
      </w:r>
      <w:r>
        <w:rPr>
          <w:rFonts w:hint="eastAsia" w:ascii="楷体_GB2312" w:eastAsia="楷体_GB2312"/>
          <w:sz w:val="28"/>
          <w:szCs w:val="28"/>
          <w:lang w:eastAsia="zh-CN"/>
        </w:rPr>
        <w:t>一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eastAsia="zh-CN"/>
        </w:rPr>
        <w:t>十一</w:t>
      </w:r>
      <w:r>
        <w:rPr>
          <w:rFonts w:hint="eastAsia" w:ascii="楷体_GB2312" w:eastAsia="楷体_GB2312"/>
          <w:sz w:val="28"/>
          <w:szCs w:val="28"/>
        </w:rPr>
        <w:t>月</w:t>
      </w:r>
      <w:bookmarkEnd w:id="0"/>
      <w:bookmarkEnd w:id="1"/>
    </w:p>
    <w:p>
      <w:pPr>
        <w:spacing w:line="400" w:lineRule="exact"/>
        <w:rPr>
          <w:rFonts w:hint="eastAsia" w:ascii="楷体_GB2312" w:eastAsia="楷体_GB2312"/>
          <w:sz w:val="28"/>
          <w:szCs w:val="28"/>
        </w:rPr>
      </w:pPr>
    </w:p>
    <w:p>
      <w:pPr>
        <w:pStyle w:val="2"/>
        <w:spacing w:before="0" w:beforeAutospacing="0" w:after="0" w:afterAutospacing="0" w:line="400" w:lineRule="exact"/>
        <w:rPr>
          <w:rFonts w:hint="eastAsia" w:ascii="楷体_GB2312" w:hAnsi="Arial" w:eastAsia="楷体_GB2312" w:cs="Arial"/>
          <w:spacing w:val="7"/>
          <w:sz w:val="28"/>
          <w:szCs w:val="28"/>
        </w:rPr>
      </w:pPr>
      <w:r>
        <w:rPr>
          <w:rFonts w:hint="eastAsia" w:ascii="楷体_GB2312" w:hAnsi="Arial" w:eastAsia="楷体_GB2312" w:cs="Arial"/>
          <w:b/>
          <w:spacing w:val="7"/>
          <w:sz w:val="28"/>
          <w:szCs w:val="28"/>
        </w:rPr>
        <w:t xml:space="preserve">我已阅读以上内容，学生签名：            </w:t>
      </w:r>
      <w:r>
        <w:rPr>
          <w:rFonts w:hint="eastAsia" w:ascii="楷体_GB2312" w:eastAsia="楷体_GB2312"/>
          <w:sz w:val="28"/>
          <w:szCs w:val="28"/>
        </w:rPr>
        <w:t xml:space="preserve"> 年    月    日</w:t>
      </w:r>
    </w:p>
    <w:tbl>
      <w:tblPr>
        <w:tblStyle w:val="3"/>
        <w:tblW w:w="973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620"/>
        <w:gridCol w:w="1620"/>
        <w:gridCol w:w="1555"/>
        <w:gridCol w:w="15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5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3419" w:type="dxa"/>
            <w:gridSpan w:val="2"/>
            <w:vAlign w:val="top"/>
          </w:tcPr>
          <w:p>
            <w:pPr>
              <w:spacing w:line="440" w:lineRule="exact"/>
              <w:ind w:firstLine="280" w:firstLineChars="1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20     级      班</w:t>
            </w:r>
          </w:p>
          <w:p>
            <w:pPr>
              <w:spacing w:line="440" w:lineRule="exact"/>
              <w:rPr>
                <w:rFonts w:hint="eastAsia" w:ascii="楷体_GB2312" w:eastAsia="楷体_GB2312"/>
                <w:spacing w:val="-4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40"/>
                <w:sz w:val="28"/>
                <w:szCs w:val="28"/>
              </w:rPr>
              <w:t>体育委员（或班长）：</w:t>
            </w: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电话：</w:t>
            </w:r>
          </w:p>
        </w:tc>
        <w:tc>
          <w:tcPr>
            <w:tcW w:w="317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班主任:(签字)</w:t>
            </w:r>
          </w:p>
        </w:tc>
        <w:tc>
          <w:tcPr>
            <w:tcW w:w="314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学院:(盖章)</w:t>
            </w:r>
          </w:p>
        </w:tc>
      </w:tr>
    </w:tbl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20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6788"/>
    <w:rsid w:val="00242A50"/>
    <w:rsid w:val="00696376"/>
    <w:rsid w:val="007613FF"/>
    <w:rsid w:val="00873400"/>
    <w:rsid w:val="008A3F45"/>
    <w:rsid w:val="008B6F4E"/>
    <w:rsid w:val="01614ECB"/>
    <w:rsid w:val="03935867"/>
    <w:rsid w:val="04104F19"/>
    <w:rsid w:val="0497090C"/>
    <w:rsid w:val="04BC7CB0"/>
    <w:rsid w:val="05235AFA"/>
    <w:rsid w:val="057C7B54"/>
    <w:rsid w:val="05A639BC"/>
    <w:rsid w:val="05FC65CA"/>
    <w:rsid w:val="06A46F2F"/>
    <w:rsid w:val="074434AE"/>
    <w:rsid w:val="08674119"/>
    <w:rsid w:val="08BF1524"/>
    <w:rsid w:val="08CC3B22"/>
    <w:rsid w:val="09190587"/>
    <w:rsid w:val="09D41DA6"/>
    <w:rsid w:val="0B3A7E26"/>
    <w:rsid w:val="0BBD2B42"/>
    <w:rsid w:val="0C8E28DD"/>
    <w:rsid w:val="0D0310DD"/>
    <w:rsid w:val="0DB37363"/>
    <w:rsid w:val="0F821BAD"/>
    <w:rsid w:val="1225164A"/>
    <w:rsid w:val="129336BC"/>
    <w:rsid w:val="1396525B"/>
    <w:rsid w:val="13E96FB5"/>
    <w:rsid w:val="151D0893"/>
    <w:rsid w:val="155E4F26"/>
    <w:rsid w:val="15D62CD5"/>
    <w:rsid w:val="163A71BD"/>
    <w:rsid w:val="17752F59"/>
    <w:rsid w:val="185B2AF8"/>
    <w:rsid w:val="18B80B3C"/>
    <w:rsid w:val="18C31C36"/>
    <w:rsid w:val="1A2E1BBE"/>
    <w:rsid w:val="1B5D7A7C"/>
    <w:rsid w:val="1C227707"/>
    <w:rsid w:val="1C4308FF"/>
    <w:rsid w:val="1C746349"/>
    <w:rsid w:val="1E3D359D"/>
    <w:rsid w:val="1F9776E7"/>
    <w:rsid w:val="20362C00"/>
    <w:rsid w:val="204A5779"/>
    <w:rsid w:val="212D0D38"/>
    <w:rsid w:val="21A3367F"/>
    <w:rsid w:val="24081470"/>
    <w:rsid w:val="25427C10"/>
    <w:rsid w:val="268F08B0"/>
    <w:rsid w:val="27D937EA"/>
    <w:rsid w:val="280B3B44"/>
    <w:rsid w:val="28322EAD"/>
    <w:rsid w:val="28452FE6"/>
    <w:rsid w:val="287137FC"/>
    <w:rsid w:val="293245EB"/>
    <w:rsid w:val="297B40B5"/>
    <w:rsid w:val="2A6D1E0D"/>
    <w:rsid w:val="2ADC7F62"/>
    <w:rsid w:val="2AFF5789"/>
    <w:rsid w:val="2B556EE8"/>
    <w:rsid w:val="2B593051"/>
    <w:rsid w:val="2BE85432"/>
    <w:rsid w:val="2BF34577"/>
    <w:rsid w:val="2CCA3408"/>
    <w:rsid w:val="2D1A6A9C"/>
    <w:rsid w:val="2ECE2729"/>
    <w:rsid w:val="2EF64E32"/>
    <w:rsid w:val="2FD82FB8"/>
    <w:rsid w:val="30711627"/>
    <w:rsid w:val="30961576"/>
    <w:rsid w:val="326F29BA"/>
    <w:rsid w:val="333C67AC"/>
    <w:rsid w:val="337118D5"/>
    <w:rsid w:val="33FA0DD2"/>
    <w:rsid w:val="34892CF1"/>
    <w:rsid w:val="362B41B1"/>
    <w:rsid w:val="36D60C70"/>
    <w:rsid w:val="37143933"/>
    <w:rsid w:val="378C26D3"/>
    <w:rsid w:val="38231DDE"/>
    <w:rsid w:val="382821FE"/>
    <w:rsid w:val="3862237C"/>
    <w:rsid w:val="388C7CF0"/>
    <w:rsid w:val="39724120"/>
    <w:rsid w:val="3BE66D44"/>
    <w:rsid w:val="3C7B6B9D"/>
    <w:rsid w:val="3E3C4E83"/>
    <w:rsid w:val="3F474155"/>
    <w:rsid w:val="3FC0116B"/>
    <w:rsid w:val="40570409"/>
    <w:rsid w:val="40650575"/>
    <w:rsid w:val="40A23278"/>
    <w:rsid w:val="40DB5C43"/>
    <w:rsid w:val="40DC7027"/>
    <w:rsid w:val="4182604C"/>
    <w:rsid w:val="41C3318D"/>
    <w:rsid w:val="4234762B"/>
    <w:rsid w:val="42963A74"/>
    <w:rsid w:val="435C6788"/>
    <w:rsid w:val="43FE57C9"/>
    <w:rsid w:val="440063C3"/>
    <w:rsid w:val="444B5445"/>
    <w:rsid w:val="45486CB9"/>
    <w:rsid w:val="45B11922"/>
    <w:rsid w:val="461C7CDF"/>
    <w:rsid w:val="462E350D"/>
    <w:rsid w:val="46906747"/>
    <w:rsid w:val="475C5AAF"/>
    <w:rsid w:val="47A36E7F"/>
    <w:rsid w:val="481A546F"/>
    <w:rsid w:val="48C40935"/>
    <w:rsid w:val="4A3034F2"/>
    <w:rsid w:val="4A331889"/>
    <w:rsid w:val="4A5774F2"/>
    <w:rsid w:val="4AE107BD"/>
    <w:rsid w:val="4AE4681F"/>
    <w:rsid w:val="4B722063"/>
    <w:rsid w:val="4B7650C1"/>
    <w:rsid w:val="4B92201C"/>
    <w:rsid w:val="4C435441"/>
    <w:rsid w:val="4CB1671C"/>
    <w:rsid w:val="4D9E0CA4"/>
    <w:rsid w:val="4DD20A85"/>
    <w:rsid w:val="4DD704F7"/>
    <w:rsid w:val="4F072378"/>
    <w:rsid w:val="4F523261"/>
    <w:rsid w:val="4FCB5598"/>
    <w:rsid w:val="50AD221A"/>
    <w:rsid w:val="52511714"/>
    <w:rsid w:val="52901FDE"/>
    <w:rsid w:val="53C67C44"/>
    <w:rsid w:val="53F51D8A"/>
    <w:rsid w:val="54187A6E"/>
    <w:rsid w:val="54DB2285"/>
    <w:rsid w:val="559A64B4"/>
    <w:rsid w:val="55A22500"/>
    <w:rsid w:val="57555EBA"/>
    <w:rsid w:val="583812F4"/>
    <w:rsid w:val="58573BE8"/>
    <w:rsid w:val="58B969A4"/>
    <w:rsid w:val="593521D3"/>
    <w:rsid w:val="596E0ACE"/>
    <w:rsid w:val="5A4E1F58"/>
    <w:rsid w:val="5B3D63B2"/>
    <w:rsid w:val="5BAD7AC7"/>
    <w:rsid w:val="5C3C0A1E"/>
    <w:rsid w:val="5C64212C"/>
    <w:rsid w:val="5D4A2027"/>
    <w:rsid w:val="5DF5233A"/>
    <w:rsid w:val="5E054F5F"/>
    <w:rsid w:val="5E383F32"/>
    <w:rsid w:val="5FA66033"/>
    <w:rsid w:val="5FC40F59"/>
    <w:rsid w:val="5FF57861"/>
    <w:rsid w:val="614422C4"/>
    <w:rsid w:val="618271FE"/>
    <w:rsid w:val="62EA16E5"/>
    <w:rsid w:val="63101703"/>
    <w:rsid w:val="634264C2"/>
    <w:rsid w:val="64DB32F5"/>
    <w:rsid w:val="657342F1"/>
    <w:rsid w:val="669669CB"/>
    <w:rsid w:val="67785CE7"/>
    <w:rsid w:val="678D32D4"/>
    <w:rsid w:val="68034D21"/>
    <w:rsid w:val="681A274E"/>
    <w:rsid w:val="6AF15DD8"/>
    <w:rsid w:val="6B340933"/>
    <w:rsid w:val="6B622314"/>
    <w:rsid w:val="6C3574AE"/>
    <w:rsid w:val="6D535020"/>
    <w:rsid w:val="6DEC05FB"/>
    <w:rsid w:val="706033F9"/>
    <w:rsid w:val="708B06DC"/>
    <w:rsid w:val="70AF0860"/>
    <w:rsid w:val="70DD413D"/>
    <w:rsid w:val="71357746"/>
    <w:rsid w:val="72412789"/>
    <w:rsid w:val="72C341F3"/>
    <w:rsid w:val="74462302"/>
    <w:rsid w:val="74A35511"/>
    <w:rsid w:val="763253E2"/>
    <w:rsid w:val="781F0404"/>
    <w:rsid w:val="78F50424"/>
    <w:rsid w:val="79A0020B"/>
    <w:rsid w:val="79B232A5"/>
    <w:rsid w:val="79C108D5"/>
    <w:rsid w:val="79D402B5"/>
    <w:rsid w:val="7A2642B2"/>
    <w:rsid w:val="7A4706C2"/>
    <w:rsid w:val="7BBD6AEA"/>
    <w:rsid w:val="7CB26D7B"/>
    <w:rsid w:val="7E800CC5"/>
    <w:rsid w:val="7F3C0F7F"/>
    <w:rsid w:val="7FE8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黑体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NormalCharacter"/>
    <w:qFormat/>
    <w:uiPriority w:val="0"/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b/>
      <w:color w:val="FF0000"/>
      <w:sz w:val="44"/>
      <w:szCs w:val="4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FF0000"/>
      <w:sz w:val="44"/>
      <w:szCs w:val="4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FF0000"/>
      <w:sz w:val="44"/>
      <w:szCs w:val="44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7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2021-04-11T11:21:00Z</dcterms:created>
  <dc:creator>Administrator</dc:creator>
  <cp:lastModifiedBy>PC2020111</cp:lastModifiedBy>
  <dcterms:modified xsi:type="dcterms:W3CDTF">2021-11-02T07:43:11Z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F37F4A20589148F3ACEC2CD2A18CF853</vt:lpwstr>
  </property>
</Properties>
</file>