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1130"/>
        <w:gridCol w:w="769"/>
        <w:gridCol w:w="1315"/>
        <w:gridCol w:w="1123"/>
        <w:gridCol w:w="1578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9315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半年体质健康测试时间安排表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日中午12:30在体育学院门口羽毛球场开2021年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半年内江师范学院体质健康测试动员大会。通知各系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2019级、2020级、2021级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各班班长或体育委员参会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注：其中政管、美术、中文体育委员或班长11月5日中午12:30在高桥校区图书馆门口开会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身高、体重、肺活量、坐位体前屈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米、立定跳远、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引体向上、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仰卧起坐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专升本（田径场）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专升本（田径场）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专升本（田径场）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color w:val="FF000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Style w:val="19"/>
                <w:lang w:val="en-US" w:eastAsia="zh-CN" w:bidi="ar"/>
              </w:rPr>
              <w:t>202</w:t>
            </w:r>
            <w:r>
              <w:rPr>
                <w:rStyle w:val="19"/>
                <w:rFonts w:hint="eastAsia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年体测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室外项目测试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体19级、20级、21级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无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color w:val="FF000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Style w:val="19"/>
                <w:lang w:val="en-US" w:eastAsia="zh-CN" w:bidi="ar"/>
              </w:rPr>
              <w:t>202</w:t>
            </w:r>
            <w:r>
              <w:rPr>
                <w:rStyle w:val="19"/>
                <w:rFonts w:hint="eastAsia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年体测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室外项目测试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专升本19级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9"/>
                <w:lang w:val="en-US" w:eastAsia="zh-CN" w:bidi="ar"/>
              </w:rPr>
              <w:t>年体测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未测试补测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上午8:00下午14:30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项目：身高、体重、肺活量、坐位体前屈、视力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项目：50米、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1000米、立定跳远、引体向上、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体测中心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</w:tbl>
    <w:p>
      <w:pPr>
        <w:spacing w:line="5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0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6788"/>
    <w:rsid w:val="00242A50"/>
    <w:rsid w:val="00696376"/>
    <w:rsid w:val="007613FF"/>
    <w:rsid w:val="00873400"/>
    <w:rsid w:val="008A3F45"/>
    <w:rsid w:val="008B6F4E"/>
    <w:rsid w:val="01614ECB"/>
    <w:rsid w:val="03935867"/>
    <w:rsid w:val="04104F19"/>
    <w:rsid w:val="044D78CC"/>
    <w:rsid w:val="0497090C"/>
    <w:rsid w:val="04BC7CB0"/>
    <w:rsid w:val="05235AFA"/>
    <w:rsid w:val="057C7B54"/>
    <w:rsid w:val="05A639BC"/>
    <w:rsid w:val="05FC65CA"/>
    <w:rsid w:val="06A46F2F"/>
    <w:rsid w:val="074434AE"/>
    <w:rsid w:val="08674119"/>
    <w:rsid w:val="08BF1524"/>
    <w:rsid w:val="08CC3B22"/>
    <w:rsid w:val="09190587"/>
    <w:rsid w:val="09D41DA6"/>
    <w:rsid w:val="0B3A7E26"/>
    <w:rsid w:val="0BBD2B42"/>
    <w:rsid w:val="0C8E28DD"/>
    <w:rsid w:val="0D0310DD"/>
    <w:rsid w:val="0DB37363"/>
    <w:rsid w:val="0F821BAD"/>
    <w:rsid w:val="1225164A"/>
    <w:rsid w:val="129336BC"/>
    <w:rsid w:val="1396525B"/>
    <w:rsid w:val="13E96FB5"/>
    <w:rsid w:val="151D0893"/>
    <w:rsid w:val="155E4F26"/>
    <w:rsid w:val="15D62CD5"/>
    <w:rsid w:val="163A71BD"/>
    <w:rsid w:val="17752F59"/>
    <w:rsid w:val="185B2AF8"/>
    <w:rsid w:val="18B80B3C"/>
    <w:rsid w:val="18C31C36"/>
    <w:rsid w:val="1A2E1BBE"/>
    <w:rsid w:val="1B5D7A7C"/>
    <w:rsid w:val="1C227707"/>
    <w:rsid w:val="1C4308FF"/>
    <w:rsid w:val="1C746349"/>
    <w:rsid w:val="1E3D359D"/>
    <w:rsid w:val="1F9776E7"/>
    <w:rsid w:val="20362C00"/>
    <w:rsid w:val="204A5779"/>
    <w:rsid w:val="212D0D38"/>
    <w:rsid w:val="21A3367F"/>
    <w:rsid w:val="24081470"/>
    <w:rsid w:val="25427C10"/>
    <w:rsid w:val="268F08B0"/>
    <w:rsid w:val="27D937EA"/>
    <w:rsid w:val="280B3B44"/>
    <w:rsid w:val="28322EAD"/>
    <w:rsid w:val="28452FE6"/>
    <w:rsid w:val="287137FC"/>
    <w:rsid w:val="293245EB"/>
    <w:rsid w:val="297B40B5"/>
    <w:rsid w:val="2A6D1E0D"/>
    <w:rsid w:val="2ADC7F62"/>
    <w:rsid w:val="2AFF5789"/>
    <w:rsid w:val="2B556EE8"/>
    <w:rsid w:val="2B593051"/>
    <w:rsid w:val="2BE85432"/>
    <w:rsid w:val="2BF34577"/>
    <w:rsid w:val="2CCA3408"/>
    <w:rsid w:val="2D1A6A9C"/>
    <w:rsid w:val="2ECE2729"/>
    <w:rsid w:val="2EF64E32"/>
    <w:rsid w:val="2FD82FB8"/>
    <w:rsid w:val="30711627"/>
    <w:rsid w:val="30961576"/>
    <w:rsid w:val="326F29BA"/>
    <w:rsid w:val="333C67AC"/>
    <w:rsid w:val="337118D5"/>
    <w:rsid w:val="33FA0DD2"/>
    <w:rsid w:val="34892CF1"/>
    <w:rsid w:val="362B41B1"/>
    <w:rsid w:val="36D60C70"/>
    <w:rsid w:val="37143933"/>
    <w:rsid w:val="378C26D3"/>
    <w:rsid w:val="38231DDE"/>
    <w:rsid w:val="382821FE"/>
    <w:rsid w:val="3862237C"/>
    <w:rsid w:val="388C7CF0"/>
    <w:rsid w:val="39724120"/>
    <w:rsid w:val="3BE66D44"/>
    <w:rsid w:val="3C7B6B9D"/>
    <w:rsid w:val="3E3C4E83"/>
    <w:rsid w:val="3F474155"/>
    <w:rsid w:val="3FC0116B"/>
    <w:rsid w:val="40570409"/>
    <w:rsid w:val="40650575"/>
    <w:rsid w:val="40A23278"/>
    <w:rsid w:val="40DB5C43"/>
    <w:rsid w:val="40DC7027"/>
    <w:rsid w:val="4182604C"/>
    <w:rsid w:val="41C3318D"/>
    <w:rsid w:val="4234762B"/>
    <w:rsid w:val="42963A74"/>
    <w:rsid w:val="435C6788"/>
    <w:rsid w:val="43FE57C9"/>
    <w:rsid w:val="440063C3"/>
    <w:rsid w:val="444B5445"/>
    <w:rsid w:val="45486CB9"/>
    <w:rsid w:val="45B11922"/>
    <w:rsid w:val="461C7CDF"/>
    <w:rsid w:val="462E350D"/>
    <w:rsid w:val="46906747"/>
    <w:rsid w:val="475C5AAF"/>
    <w:rsid w:val="47A36E7F"/>
    <w:rsid w:val="481A546F"/>
    <w:rsid w:val="48C40935"/>
    <w:rsid w:val="4A3034F2"/>
    <w:rsid w:val="4A331889"/>
    <w:rsid w:val="4A5774F2"/>
    <w:rsid w:val="4AE107BD"/>
    <w:rsid w:val="4AE4681F"/>
    <w:rsid w:val="4B722063"/>
    <w:rsid w:val="4B7650C1"/>
    <w:rsid w:val="4B92201C"/>
    <w:rsid w:val="4C435441"/>
    <w:rsid w:val="4CB1671C"/>
    <w:rsid w:val="4D9E0CA4"/>
    <w:rsid w:val="4DD20A85"/>
    <w:rsid w:val="4DD704F7"/>
    <w:rsid w:val="4F072378"/>
    <w:rsid w:val="4F523261"/>
    <w:rsid w:val="4FCB5598"/>
    <w:rsid w:val="50AD221A"/>
    <w:rsid w:val="52511714"/>
    <w:rsid w:val="52901FDE"/>
    <w:rsid w:val="53C67C44"/>
    <w:rsid w:val="53F51D8A"/>
    <w:rsid w:val="54187A6E"/>
    <w:rsid w:val="54DB2285"/>
    <w:rsid w:val="559A64B4"/>
    <w:rsid w:val="55A22500"/>
    <w:rsid w:val="57555EBA"/>
    <w:rsid w:val="583812F4"/>
    <w:rsid w:val="58573BE8"/>
    <w:rsid w:val="58B969A4"/>
    <w:rsid w:val="593521D3"/>
    <w:rsid w:val="596E0ACE"/>
    <w:rsid w:val="5A4E1F58"/>
    <w:rsid w:val="5B3D63B2"/>
    <w:rsid w:val="5BAD7AC7"/>
    <w:rsid w:val="5C3C0A1E"/>
    <w:rsid w:val="5C64212C"/>
    <w:rsid w:val="5D4A2027"/>
    <w:rsid w:val="5DF5233A"/>
    <w:rsid w:val="5E054F5F"/>
    <w:rsid w:val="5E383F32"/>
    <w:rsid w:val="5FA66033"/>
    <w:rsid w:val="5FC40F59"/>
    <w:rsid w:val="5FF57861"/>
    <w:rsid w:val="614422C4"/>
    <w:rsid w:val="618271FE"/>
    <w:rsid w:val="62EA16E5"/>
    <w:rsid w:val="63101703"/>
    <w:rsid w:val="634264C2"/>
    <w:rsid w:val="64DB32F5"/>
    <w:rsid w:val="657342F1"/>
    <w:rsid w:val="669669CB"/>
    <w:rsid w:val="67785CE7"/>
    <w:rsid w:val="678D32D4"/>
    <w:rsid w:val="68034D21"/>
    <w:rsid w:val="681A274E"/>
    <w:rsid w:val="6AF15DD8"/>
    <w:rsid w:val="6B340933"/>
    <w:rsid w:val="6B622314"/>
    <w:rsid w:val="6C3574AE"/>
    <w:rsid w:val="6D535020"/>
    <w:rsid w:val="6DEC05FB"/>
    <w:rsid w:val="706033F9"/>
    <w:rsid w:val="708B06DC"/>
    <w:rsid w:val="70AF0860"/>
    <w:rsid w:val="70DD413D"/>
    <w:rsid w:val="71357746"/>
    <w:rsid w:val="72412789"/>
    <w:rsid w:val="72C341F3"/>
    <w:rsid w:val="74462302"/>
    <w:rsid w:val="74A35511"/>
    <w:rsid w:val="763253E2"/>
    <w:rsid w:val="781F0404"/>
    <w:rsid w:val="78F50424"/>
    <w:rsid w:val="79A0020B"/>
    <w:rsid w:val="79B232A5"/>
    <w:rsid w:val="79C108D5"/>
    <w:rsid w:val="79D402B5"/>
    <w:rsid w:val="7A2642B2"/>
    <w:rsid w:val="7A4706C2"/>
    <w:rsid w:val="7BBD6AEA"/>
    <w:rsid w:val="7CB26D7B"/>
    <w:rsid w:val="7E800CC5"/>
    <w:rsid w:val="7F3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黑体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b/>
      <w:color w:val="FF0000"/>
      <w:sz w:val="44"/>
      <w:szCs w:val="4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FF0000"/>
      <w:sz w:val="44"/>
      <w:szCs w:val="4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FF0000"/>
      <w:sz w:val="44"/>
      <w:szCs w:val="4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7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2021-04-11T11:21:00Z</dcterms:created>
  <dc:creator>Administrator</dc:creator>
  <cp:lastModifiedBy>PC2020111</cp:lastModifiedBy>
  <dcterms:modified xsi:type="dcterms:W3CDTF">2021-11-02T07:43:51Z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F37F4A20589148F3ACEC2CD2A18CF853</vt:lpwstr>
  </property>
</Properties>
</file>